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F174A" w14:textId="77777777" w:rsidR="00D05E93" w:rsidRPr="00F40495" w:rsidRDefault="00D05E93" w:rsidP="00D05E9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cstheme="minorHAnsi"/>
          <w:color w:val="010102"/>
          <w:sz w:val="32"/>
          <w:szCs w:val="32"/>
        </w:rPr>
      </w:pPr>
      <w:r w:rsidRPr="00F40495">
        <w:rPr>
          <w:rFonts w:cstheme="minorHAnsi"/>
          <w:b/>
          <w:bCs/>
          <w:color w:val="010102"/>
          <w:sz w:val="32"/>
          <w:szCs w:val="32"/>
        </w:rPr>
        <w:t>Ärzte-/Apotheken-Notdienst</w:t>
      </w:r>
    </w:p>
    <w:p w14:paraId="2F221ECA" w14:textId="487C3BFB" w:rsidR="00795696" w:rsidRPr="00F40495" w:rsidRDefault="00D05E93" w:rsidP="00D05E9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cstheme="minorHAnsi"/>
          <w:b/>
          <w:bCs/>
          <w:color w:val="010102"/>
          <w:sz w:val="32"/>
          <w:szCs w:val="32"/>
        </w:rPr>
      </w:pPr>
      <w:r w:rsidRPr="00F40495">
        <w:rPr>
          <w:rFonts w:cstheme="minorHAnsi"/>
          <w:b/>
          <w:bCs/>
          <w:color w:val="010102"/>
          <w:sz w:val="32"/>
          <w:szCs w:val="32"/>
        </w:rPr>
        <w:t>Ärztlicher Bereitschaftsdienst Bayern: 116117</w:t>
      </w:r>
    </w:p>
    <w:p w14:paraId="674A7F59" w14:textId="1502FFF5" w:rsidR="00D05E93" w:rsidRPr="00F40495" w:rsidRDefault="00D05E93" w:rsidP="00D05E93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cstheme="minorHAnsi"/>
          <w:color w:val="010102"/>
          <w:sz w:val="32"/>
          <w:szCs w:val="32"/>
        </w:rPr>
      </w:pPr>
      <w:r w:rsidRPr="00F40495">
        <w:rPr>
          <w:rFonts w:cstheme="minorHAnsi"/>
          <w:b/>
          <w:bCs/>
          <w:color w:val="010102"/>
          <w:sz w:val="32"/>
          <w:szCs w:val="32"/>
        </w:rPr>
        <w:t>Notarzt und Rettungsdienst: 112</w:t>
      </w:r>
    </w:p>
    <w:p w14:paraId="5618DF1F" w14:textId="77777777" w:rsidR="003C2ADC" w:rsidRPr="003C2AD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Batang" w:hAnsi="Times New Roman" w:cs="Times New Roman"/>
          <w:b/>
          <w:bCs/>
          <w:color w:val="020203"/>
          <w:sz w:val="24"/>
          <w:szCs w:val="24"/>
          <w:u w:val="thick" w:color="000000"/>
          <w:lang w:eastAsia="de-DE"/>
        </w:rPr>
      </w:pPr>
    </w:p>
    <w:p w14:paraId="13349968" w14:textId="77777777" w:rsidR="003C2ADC" w:rsidRPr="002C1FA1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8"/>
          <w:szCs w:val="28"/>
          <w:u w:val="single"/>
          <w:lang w:eastAsia="de-DE"/>
        </w:rPr>
      </w:pPr>
      <w:r w:rsidRPr="002C1FA1">
        <w:rPr>
          <w:rFonts w:ascii="Frutiger Neue 1450 Pro Regular" w:eastAsia="Batang" w:hAnsi="Frutiger Neue 1450 Pro Regular" w:cs="Frutiger Neue 1450 Pro Regular"/>
          <w:b/>
          <w:bCs/>
          <w:color w:val="020203"/>
          <w:sz w:val="28"/>
          <w:szCs w:val="28"/>
          <w:u w:val="single"/>
          <w:lang w:eastAsia="de-DE"/>
        </w:rPr>
        <w:t>Kinderärztlicher Notdienst</w:t>
      </w:r>
    </w:p>
    <w:p w14:paraId="63EDE8E5" w14:textId="51942294" w:rsidR="003C2AD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4"/>
          <w:szCs w:val="24"/>
          <w:lang w:eastAsia="de-DE"/>
        </w:rPr>
      </w:pPr>
      <w:r w:rsidRPr="003C2ADC">
        <w:rPr>
          <w:rFonts w:ascii="Frutiger Neue 1450 Pro Regular" w:eastAsia="Batang" w:hAnsi="Frutiger Neue 1450 Pro Regular" w:cs="Frutiger Neue 1450 Pro Regular"/>
          <w:color w:val="020203"/>
          <w:sz w:val="24"/>
          <w:szCs w:val="24"/>
          <w:lang w:eastAsia="de-DE"/>
        </w:rPr>
        <w:t>(von 9 bis 12 und 15 bis 18 Uhr nur nach telefonischer Vereinbarung)</w:t>
      </w:r>
    </w:p>
    <w:p w14:paraId="3AFF5BE9" w14:textId="77777777" w:rsidR="002C1FA1" w:rsidRPr="003C2ADC" w:rsidRDefault="002C1FA1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4"/>
          <w:szCs w:val="24"/>
          <w:lang w:eastAsia="de-DE"/>
        </w:rPr>
      </w:pPr>
    </w:p>
    <w:p w14:paraId="4B81A7C9" w14:textId="77777777" w:rsidR="0040786C" w:rsidRPr="0040786C" w:rsidRDefault="0040786C" w:rsidP="0040786C">
      <w:pPr>
        <w:pStyle w:val="FrutigerNeue1450ProRegular"/>
        <w:rPr>
          <w:color w:val="020203"/>
          <w:sz w:val="24"/>
          <w:szCs w:val="14"/>
        </w:rPr>
      </w:pPr>
      <w:r w:rsidRPr="0040786C">
        <w:rPr>
          <w:color w:val="020203"/>
          <w:sz w:val="24"/>
          <w:szCs w:val="14"/>
        </w:rPr>
        <w:t>06./07.09.</w:t>
      </w:r>
      <w:r w:rsidRPr="0040786C">
        <w:rPr>
          <w:color w:val="020203"/>
          <w:sz w:val="24"/>
          <w:szCs w:val="14"/>
        </w:rPr>
        <w:tab/>
        <w:t xml:space="preserve">Dr. Pauli, Olching, </w:t>
      </w:r>
      <w:proofErr w:type="spellStart"/>
      <w:r w:rsidRPr="0040786C">
        <w:rPr>
          <w:color w:val="020203"/>
          <w:sz w:val="24"/>
          <w:szCs w:val="14"/>
        </w:rPr>
        <w:t>Ilzweg</w:t>
      </w:r>
      <w:proofErr w:type="spellEnd"/>
      <w:r w:rsidRPr="0040786C">
        <w:rPr>
          <w:color w:val="020203"/>
          <w:sz w:val="24"/>
          <w:szCs w:val="14"/>
        </w:rPr>
        <w:t xml:space="preserve"> 9, 08142 15700</w:t>
      </w:r>
    </w:p>
    <w:p w14:paraId="480EADF9" w14:textId="77777777" w:rsidR="0040786C" w:rsidRPr="0040786C" w:rsidRDefault="0040786C" w:rsidP="0040786C">
      <w:pPr>
        <w:pStyle w:val="FrutigerNeue1450ProRegular"/>
        <w:rPr>
          <w:color w:val="020203"/>
          <w:sz w:val="24"/>
          <w:szCs w:val="14"/>
        </w:rPr>
      </w:pPr>
      <w:r w:rsidRPr="0040786C">
        <w:rPr>
          <w:color w:val="020203"/>
          <w:sz w:val="24"/>
          <w:szCs w:val="14"/>
        </w:rPr>
        <w:t>13./14.09.</w:t>
      </w:r>
      <w:r w:rsidRPr="0040786C">
        <w:rPr>
          <w:color w:val="020203"/>
          <w:sz w:val="24"/>
          <w:szCs w:val="14"/>
        </w:rPr>
        <w:tab/>
        <w:t xml:space="preserve">Fr. </w:t>
      </w:r>
      <w:proofErr w:type="spellStart"/>
      <w:r w:rsidRPr="0040786C">
        <w:rPr>
          <w:color w:val="020203"/>
          <w:sz w:val="24"/>
          <w:szCs w:val="14"/>
        </w:rPr>
        <w:t>Lichdi</w:t>
      </w:r>
      <w:proofErr w:type="spellEnd"/>
      <w:r w:rsidRPr="0040786C">
        <w:rPr>
          <w:color w:val="020203"/>
          <w:sz w:val="24"/>
          <w:szCs w:val="14"/>
        </w:rPr>
        <w:t>, Gröbenzell, Kirchenstr. 4, 08142 9849</w:t>
      </w:r>
    </w:p>
    <w:p w14:paraId="76350F22" w14:textId="77777777" w:rsidR="0040786C" w:rsidRPr="0040786C" w:rsidRDefault="0040786C" w:rsidP="0040786C">
      <w:pPr>
        <w:pStyle w:val="FrutigerNeue1450ProRegular"/>
        <w:rPr>
          <w:color w:val="020203"/>
          <w:sz w:val="24"/>
          <w:szCs w:val="14"/>
        </w:rPr>
      </w:pPr>
      <w:r w:rsidRPr="0040786C">
        <w:rPr>
          <w:color w:val="020203"/>
          <w:sz w:val="24"/>
          <w:szCs w:val="14"/>
        </w:rPr>
        <w:t>20./21.09.</w:t>
      </w:r>
      <w:r w:rsidRPr="0040786C">
        <w:rPr>
          <w:color w:val="020203"/>
          <w:sz w:val="24"/>
          <w:szCs w:val="14"/>
        </w:rPr>
        <w:tab/>
        <w:t xml:space="preserve">Dr. Meiler, </w:t>
      </w:r>
      <w:proofErr w:type="spellStart"/>
      <w:r w:rsidRPr="0040786C">
        <w:rPr>
          <w:color w:val="020203"/>
          <w:sz w:val="24"/>
          <w:szCs w:val="14"/>
        </w:rPr>
        <w:t>Grafrath</w:t>
      </w:r>
      <w:proofErr w:type="spellEnd"/>
      <w:r w:rsidRPr="0040786C">
        <w:rPr>
          <w:color w:val="020203"/>
          <w:sz w:val="24"/>
          <w:szCs w:val="14"/>
        </w:rPr>
        <w:t>, Bahnhofstr. 87, 08144 8283</w:t>
      </w:r>
    </w:p>
    <w:p w14:paraId="49BBB1E6" w14:textId="6C9277D8" w:rsidR="003C2AD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pacing w:val="-6"/>
          <w:sz w:val="44"/>
          <w:szCs w:val="24"/>
          <w:lang w:eastAsia="de-DE"/>
        </w:rPr>
      </w:pPr>
      <w:r w:rsidRPr="0040786C">
        <w:rPr>
          <w:color w:val="020203"/>
          <w:sz w:val="24"/>
          <w:szCs w:val="14"/>
        </w:rPr>
        <w:t>27./28.09.</w:t>
      </w:r>
      <w:r w:rsidRPr="0040786C">
        <w:rPr>
          <w:color w:val="020203"/>
          <w:sz w:val="24"/>
          <w:szCs w:val="14"/>
        </w:rPr>
        <w:tab/>
        <w:t xml:space="preserve">Dr. M. </w:t>
      </w:r>
      <w:proofErr w:type="spellStart"/>
      <w:r w:rsidRPr="0040786C">
        <w:rPr>
          <w:color w:val="020203"/>
          <w:sz w:val="24"/>
          <w:szCs w:val="14"/>
        </w:rPr>
        <w:t>Leps</w:t>
      </w:r>
      <w:proofErr w:type="spellEnd"/>
      <w:r w:rsidRPr="0040786C">
        <w:rPr>
          <w:color w:val="020203"/>
          <w:sz w:val="24"/>
          <w:szCs w:val="14"/>
        </w:rPr>
        <w:t>, Puchheim, Gutenbergstr. 13, 089 377998899</w:t>
      </w:r>
    </w:p>
    <w:p w14:paraId="40A4B339" w14:textId="77777777" w:rsidR="003C2ADC" w:rsidRPr="003C2AD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pacing w:val="-6"/>
          <w:sz w:val="24"/>
          <w:szCs w:val="24"/>
          <w:lang w:eastAsia="de-DE"/>
        </w:rPr>
      </w:pPr>
    </w:p>
    <w:p w14:paraId="097C766A" w14:textId="43C739F7" w:rsidR="003C2ADC" w:rsidRPr="002C1FA1" w:rsidRDefault="002C1FA1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8"/>
          <w:szCs w:val="28"/>
          <w:u w:val="single"/>
          <w:lang w:eastAsia="de-DE"/>
        </w:rPr>
      </w:pPr>
      <w:r w:rsidRPr="002C1FA1">
        <w:rPr>
          <w:rFonts w:ascii="Frutiger Neue 1450 Pro Regular" w:eastAsia="Batang" w:hAnsi="Frutiger Neue 1450 Pro Regular" w:cs="Frutiger Neue 1450 Pro Regular"/>
          <w:b/>
          <w:bCs/>
          <w:color w:val="020203"/>
          <w:sz w:val="28"/>
          <w:szCs w:val="28"/>
          <w:u w:val="single"/>
          <w:lang w:eastAsia="de-DE"/>
        </w:rPr>
        <w:t>Ärzte-/</w:t>
      </w:r>
      <w:r w:rsidR="003C2ADC" w:rsidRPr="002C1FA1">
        <w:rPr>
          <w:rFonts w:ascii="Frutiger Neue 1450 Pro Regular" w:eastAsia="Batang" w:hAnsi="Frutiger Neue 1450 Pro Regular" w:cs="Frutiger Neue 1450 Pro Regular"/>
          <w:b/>
          <w:bCs/>
          <w:color w:val="020203"/>
          <w:sz w:val="28"/>
          <w:szCs w:val="28"/>
          <w:u w:val="single"/>
          <w:lang w:eastAsia="de-DE"/>
        </w:rPr>
        <w:t>Apotheken-Notdienst</w:t>
      </w:r>
    </w:p>
    <w:p w14:paraId="0B11B84B" w14:textId="77777777" w:rsidR="002C1FA1" w:rsidRPr="00D36DB5" w:rsidRDefault="002C1FA1" w:rsidP="002C1FA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hAnsi="Frutiger Neue 1450 Pro Regular" w:cs="Frutiger Neue 1450 Pro Regular"/>
          <w:b/>
          <w:bCs/>
          <w:color w:val="020203"/>
          <w:sz w:val="24"/>
          <w:szCs w:val="14"/>
        </w:rPr>
      </w:pPr>
      <w:r w:rsidRPr="00D36DB5">
        <w:rPr>
          <w:rFonts w:ascii="Frutiger Neue 1450 Pro Regular" w:hAnsi="Frutiger Neue 1450 Pro Regular" w:cs="Frutiger Neue 1450 Pro Regular"/>
          <w:b/>
          <w:bCs/>
          <w:color w:val="020203"/>
          <w:sz w:val="24"/>
          <w:szCs w:val="14"/>
        </w:rPr>
        <w:t>Ärztlicher Bereitschaftsdienst Bayern: 116117</w:t>
      </w:r>
    </w:p>
    <w:p w14:paraId="41D7D5D6" w14:textId="77777777" w:rsidR="002C1FA1" w:rsidRPr="00D36DB5" w:rsidRDefault="002C1FA1" w:rsidP="002C1FA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hAnsi="Frutiger Neue 1450 Pro Regular" w:cs="Frutiger Neue 1450 Pro Regular"/>
          <w:color w:val="020203"/>
          <w:sz w:val="24"/>
          <w:szCs w:val="14"/>
        </w:rPr>
      </w:pPr>
      <w:r w:rsidRPr="00D36DB5">
        <w:rPr>
          <w:rFonts w:ascii="Frutiger Neue 1450 Pro Regular" w:hAnsi="Frutiger Neue 1450 Pro Regular" w:cs="Frutiger Neue 1450 Pro Regular"/>
          <w:b/>
          <w:bCs/>
          <w:color w:val="020203"/>
          <w:sz w:val="24"/>
          <w:szCs w:val="14"/>
        </w:rPr>
        <w:t>Notarzt und Rettungsdienst: 112</w:t>
      </w:r>
    </w:p>
    <w:p w14:paraId="2B9A3B0D" w14:textId="77777777" w:rsidR="003C2ADC" w:rsidRPr="003C2AD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4"/>
          <w:szCs w:val="24"/>
          <w:lang w:eastAsia="de-DE"/>
        </w:rPr>
      </w:pPr>
    </w:p>
    <w:p w14:paraId="189B1DFF" w14:textId="1605B44A" w:rsidR="002C1FA1" w:rsidRPr="0040786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20203"/>
          <w:sz w:val="28"/>
          <w:szCs w:val="28"/>
          <w:u w:val="single"/>
          <w:lang w:eastAsia="de-DE"/>
        </w:rPr>
      </w:pPr>
      <w:r w:rsidRPr="002C1FA1">
        <w:rPr>
          <w:rFonts w:ascii="Frutiger Neue 1450 Pro Regular" w:eastAsia="Batang" w:hAnsi="Frutiger Neue 1450 Pro Regular" w:cs="Frutiger Neue 1450 Pro Regular"/>
          <w:b/>
          <w:bCs/>
          <w:color w:val="020203"/>
          <w:sz w:val="28"/>
          <w:szCs w:val="28"/>
          <w:u w:val="single"/>
          <w:lang w:eastAsia="de-DE"/>
        </w:rPr>
        <w:t>Notfalldienst der Zahnärzte</w:t>
      </w:r>
      <w:r w:rsidRPr="002C1FA1">
        <w:rPr>
          <w:rFonts w:ascii="Frutiger Neue 1450 Pro Regular" w:eastAsia="Batang" w:hAnsi="Frutiger Neue 1450 Pro Regular" w:cs="Frutiger Neue 1450 Pro Regular"/>
          <w:b/>
          <w:bCs/>
          <w:color w:val="020203"/>
          <w:sz w:val="28"/>
          <w:szCs w:val="28"/>
          <w:u w:val="single" w:color="000000"/>
          <w:lang w:eastAsia="de-DE"/>
        </w:rPr>
        <w:t xml:space="preserve"> </w:t>
      </w:r>
      <w:r w:rsidRPr="002C1FA1">
        <w:rPr>
          <w:rFonts w:ascii="Frutiger Neue 1450 Pro Regular" w:eastAsia="Batang" w:hAnsi="Frutiger Neue 1450 Pro Regular" w:cs="Frutiger Neue 1450 Pro Regular"/>
          <w:color w:val="020203"/>
          <w:sz w:val="28"/>
          <w:szCs w:val="28"/>
          <w:u w:val="single"/>
          <w:lang w:eastAsia="de-DE"/>
        </w:rPr>
        <w:t>(jeweils 10 - 12 Uhr, 18 - 19 Uhr)</w:t>
      </w:r>
    </w:p>
    <w:p w14:paraId="49BA3897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b/>
          <w:bCs/>
          <w:color w:val="020203"/>
          <w:sz w:val="24"/>
          <w:szCs w:val="14"/>
          <w:u w:color="000000"/>
          <w:lang w:eastAsia="de-DE"/>
        </w:rPr>
        <w:t>06./07.09.2025</w:t>
      </w:r>
    </w:p>
    <w:p w14:paraId="0819C7E9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Dr. Eva Zimmermann, Hauptstr. 12c, 82284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Grafrath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, 08144 / 8468</w:t>
      </w:r>
    </w:p>
    <w:p w14:paraId="6016DAF5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Dr. Ralph Birner, Frühlingstr. 2, 82110 Germering, 089 / 215581580</w:t>
      </w:r>
    </w:p>
    <w:p w14:paraId="67DAD460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b/>
          <w:bCs/>
          <w:color w:val="020203"/>
          <w:sz w:val="24"/>
          <w:szCs w:val="14"/>
          <w:u w:color="000000"/>
          <w:lang w:eastAsia="de-DE"/>
        </w:rPr>
        <w:t>13./14.09.2025</w:t>
      </w:r>
    </w:p>
    <w:p w14:paraId="51124BE1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Zahngesundheitszentrum Maisach MVZ, Schulstr. 3, 82216 Maisach,</w:t>
      </w:r>
    </w:p>
    <w:p w14:paraId="45F5CAE2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 08141 / 90191</w:t>
      </w:r>
    </w:p>
    <w:p w14:paraId="01751945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Dr. Klaus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Meindorfer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,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Bäumlstr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. 14, 82178 Puchheim, 089 / 804328</w:t>
      </w:r>
    </w:p>
    <w:p w14:paraId="04572564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b/>
          <w:bCs/>
          <w:color w:val="020203"/>
          <w:sz w:val="24"/>
          <w:szCs w:val="14"/>
          <w:u w:color="000000"/>
          <w:lang w:eastAsia="de-DE"/>
        </w:rPr>
        <w:t>20./21.09.2025</w:t>
      </w:r>
    </w:p>
    <w:p w14:paraId="1E421F16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Kirstin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Esterl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,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Geschw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.-Scholl-Platz 6, 82256 FFB, 08141 / 24900</w:t>
      </w:r>
    </w:p>
    <w:p w14:paraId="69AF3EFA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4"/>
          <w:sz w:val="24"/>
          <w:szCs w:val="14"/>
          <w:u w:color="000000"/>
          <w:lang w:eastAsia="de-DE"/>
        </w:rPr>
        <w:t xml:space="preserve">Dr. Bernhard Hornberger,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4"/>
          <w:sz w:val="24"/>
          <w:szCs w:val="14"/>
          <w:u w:color="000000"/>
          <w:lang w:eastAsia="de-DE"/>
        </w:rPr>
        <w:t>Lochhauser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4"/>
          <w:sz w:val="24"/>
          <w:szCs w:val="14"/>
          <w:u w:color="000000"/>
          <w:lang w:eastAsia="de-DE"/>
        </w:rPr>
        <w:t xml:space="preserve"> Str. 47, 82178 Puchheim, 089/45228370</w:t>
      </w:r>
    </w:p>
    <w:p w14:paraId="030FEF47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b/>
          <w:bCs/>
          <w:color w:val="020203"/>
          <w:sz w:val="24"/>
          <w:szCs w:val="14"/>
          <w:u w:color="000000"/>
          <w:lang w:eastAsia="de-DE"/>
        </w:rPr>
        <w:t>27./28.09.2025</w:t>
      </w:r>
    </w:p>
    <w:p w14:paraId="155B288C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Raimund Weiß,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Oberdorfer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 Str. 18, 82278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Althegnenberg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, 08202 / 1016</w:t>
      </w:r>
    </w:p>
    <w:p w14:paraId="652F4DB7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</w:pPr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Dr. med.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dent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 xml:space="preserve">. Maximilian </w:t>
      </w:r>
      <w:proofErr w:type="spellStart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Schloderer</w:t>
      </w:r>
      <w:proofErr w:type="spellEnd"/>
      <w:r w:rsidRPr="0040786C">
        <w:rPr>
          <w:rFonts w:ascii="Frutiger Neue 1450 Pro Regular" w:eastAsia="Batang" w:hAnsi="Frutiger Neue 1450 Pro Regular" w:cs="Frutiger Neue 1450 Pro Regular"/>
          <w:color w:val="000000"/>
          <w:spacing w:val="-1"/>
          <w:sz w:val="24"/>
          <w:szCs w:val="14"/>
          <w:u w:color="000000"/>
          <w:lang w:eastAsia="de-DE"/>
        </w:rPr>
        <w:t>, Bahnhofplatz 4, 82110 Germering, 089 / 843115</w:t>
      </w:r>
    </w:p>
    <w:p w14:paraId="1B99F94C" w14:textId="77777777" w:rsidR="002C1FA1" w:rsidRPr="002C1FA1" w:rsidRDefault="002C1FA1" w:rsidP="002C1FA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hAnsi="Frutiger Neue 1450 Pro Regular" w:cs="Frutiger Neue 1450 Pro Regular"/>
          <w:color w:val="000000"/>
          <w:spacing w:val="-1"/>
          <w:sz w:val="24"/>
          <w:szCs w:val="14"/>
          <w:u w:color="000000"/>
        </w:rPr>
      </w:pPr>
    </w:p>
    <w:p w14:paraId="7CFDA7BB" w14:textId="77777777" w:rsidR="002C1FA1" w:rsidRPr="00D36DB5" w:rsidRDefault="002C1FA1" w:rsidP="002C1FA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hAnsi="Frutiger Neue 1450 Pro Regular" w:cs="Frutiger Neue 1450 Pro Regular"/>
          <w:color w:val="000000"/>
          <w:sz w:val="36"/>
          <w:szCs w:val="20"/>
        </w:rPr>
      </w:pPr>
      <w:r w:rsidRPr="002C1FA1">
        <w:rPr>
          <w:rFonts w:ascii="Frutiger Neue 1450 Pro Regular" w:hAnsi="Frutiger Neue 1450 Pro Regular" w:cs="Frutiger Neue 1450 Pro Regular"/>
          <w:color w:val="000000"/>
          <w:spacing w:val="-1"/>
          <w:sz w:val="24"/>
          <w:szCs w:val="14"/>
          <w:u w:color="000000"/>
        </w:rPr>
        <w:t>Die aktuellen Termine finden Sie im Internet unter www.notdienst-zahn.de.</w:t>
      </w:r>
    </w:p>
    <w:p w14:paraId="2838BF97" w14:textId="77777777" w:rsidR="003C2ADC" w:rsidRPr="003C2ADC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b/>
          <w:bCs/>
          <w:color w:val="000000"/>
          <w:sz w:val="24"/>
          <w:szCs w:val="24"/>
          <w:u w:val="thick" w:color="000000"/>
          <w:lang w:eastAsia="de-DE"/>
        </w:rPr>
      </w:pPr>
    </w:p>
    <w:p w14:paraId="241AD036" w14:textId="77777777" w:rsidR="003C2ADC" w:rsidRPr="002C1FA1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pacing w:val="-3"/>
          <w:sz w:val="28"/>
          <w:szCs w:val="28"/>
          <w:u w:val="single"/>
          <w:lang w:eastAsia="de-DE"/>
        </w:rPr>
      </w:pPr>
      <w:r w:rsidRPr="002C1FA1">
        <w:rPr>
          <w:rFonts w:ascii="Frutiger Neue 1450 Pro Regular" w:eastAsia="Batang" w:hAnsi="Frutiger Neue 1450 Pro Regular" w:cs="Frutiger Neue 1450 Pro Regular"/>
          <w:b/>
          <w:bCs/>
          <w:color w:val="000000"/>
          <w:sz w:val="28"/>
          <w:szCs w:val="28"/>
          <w:u w:val="single"/>
          <w:lang w:eastAsia="de-DE"/>
        </w:rPr>
        <w:t>Heilpraktiker-Bereitschaft</w:t>
      </w:r>
    </w:p>
    <w:p w14:paraId="4906EE49" w14:textId="77777777" w:rsidR="0040786C" w:rsidRPr="0040786C" w:rsidRDefault="0040786C" w:rsidP="0040786C">
      <w:pPr>
        <w:pStyle w:val="FrutigerNeue1450ProRegular"/>
        <w:rPr>
          <w:sz w:val="24"/>
          <w:szCs w:val="14"/>
        </w:rPr>
      </w:pPr>
      <w:r w:rsidRPr="0040786C">
        <w:rPr>
          <w:sz w:val="24"/>
          <w:szCs w:val="14"/>
        </w:rPr>
        <w:t>06./07.09.</w:t>
      </w:r>
      <w:r w:rsidRPr="0040786C">
        <w:rPr>
          <w:sz w:val="24"/>
          <w:szCs w:val="14"/>
        </w:rPr>
        <w:tab/>
        <w:t>S. u. G. Fraas, Eichenau, Wettersteinstr. 13, 08141 888987</w:t>
      </w:r>
    </w:p>
    <w:p w14:paraId="29F03BB7" w14:textId="77777777" w:rsidR="0040786C" w:rsidRPr="0040786C" w:rsidRDefault="0040786C" w:rsidP="0040786C">
      <w:pPr>
        <w:pStyle w:val="FrutigerNeue1450ProRegular"/>
        <w:rPr>
          <w:spacing w:val="-3"/>
          <w:sz w:val="24"/>
          <w:szCs w:val="14"/>
        </w:rPr>
      </w:pPr>
      <w:r w:rsidRPr="0040786C">
        <w:rPr>
          <w:sz w:val="24"/>
          <w:szCs w:val="14"/>
        </w:rPr>
        <w:t>14./15.09.</w:t>
      </w:r>
      <w:r w:rsidRPr="0040786C">
        <w:rPr>
          <w:sz w:val="24"/>
          <w:szCs w:val="14"/>
        </w:rPr>
        <w:tab/>
      </w:r>
      <w:r w:rsidRPr="0040786C">
        <w:rPr>
          <w:spacing w:val="-3"/>
          <w:sz w:val="24"/>
          <w:szCs w:val="14"/>
        </w:rPr>
        <w:t>Sabine Dietlmeier, Kirchenstr. 7, 82194 Gröbenzell, 08142 4244907</w:t>
      </w:r>
    </w:p>
    <w:p w14:paraId="002FA31E" w14:textId="77777777" w:rsidR="0040786C" w:rsidRPr="0040786C" w:rsidRDefault="0040786C" w:rsidP="0040786C">
      <w:pPr>
        <w:pStyle w:val="FrutigerNeue1450ProRegular"/>
        <w:rPr>
          <w:sz w:val="24"/>
          <w:szCs w:val="14"/>
        </w:rPr>
      </w:pPr>
      <w:r w:rsidRPr="0040786C">
        <w:rPr>
          <w:spacing w:val="-3"/>
          <w:sz w:val="24"/>
          <w:szCs w:val="14"/>
        </w:rPr>
        <w:t>20./21.09.</w:t>
      </w:r>
      <w:r w:rsidRPr="0040786C">
        <w:rPr>
          <w:spacing w:val="-3"/>
          <w:sz w:val="24"/>
          <w:szCs w:val="14"/>
        </w:rPr>
        <w:tab/>
      </w:r>
      <w:r w:rsidRPr="0040786C">
        <w:rPr>
          <w:sz w:val="24"/>
          <w:szCs w:val="14"/>
        </w:rPr>
        <w:t xml:space="preserve">Sandra Gaiser, </w:t>
      </w:r>
      <w:proofErr w:type="spellStart"/>
      <w:r w:rsidRPr="0040786C">
        <w:rPr>
          <w:sz w:val="24"/>
          <w:szCs w:val="14"/>
        </w:rPr>
        <w:t>Schloßstr</w:t>
      </w:r>
      <w:proofErr w:type="spellEnd"/>
      <w:r w:rsidRPr="0040786C">
        <w:rPr>
          <w:sz w:val="24"/>
          <w:szCs w:val="14"/>
        </w:rPr>
        <w:t>. 82 A, 82140 Olching, 01525 3389053</w:t>
      </w:r>
    </w:p>
    <w:p w14:paraId="017632FB" w14:textId="73E24728" w:rsidR="003C2AD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hAnsi="Frutiger Neue 1450 Pro Regular"/>
          <w:spacing w:val="-3"/>
          <w:sz w:val="24"/>
          <w:szCs w:val="14"/>
        </w:rPr>
      </w:pPr>
      <w:r w:rsidRPr="0040786C">
        <w:rPr>
          <w:rFonts w:ascii="Frutiger Neue 1450 Pro Regular" w:hAnsi="Frutiger Neue 1450 Pro Regular"/>
          <w:sz w:val="24"/>
          <w:szCs w:val="14"/>
        </w:rPr>
        <w:t>27./28.09.</w:t>
      </w:r>
      <w:r w:rsidRPr="0040786C">
        <w:rPr>
          <w:rFonts w:ascii="Frutiger Neue 1450 Pro Regular" w:hAnsi="Frutiger Neue 1450 Pro Regular"/>
          <w:sz w:val="24"/>
          <w:szCs w:val="14"/>
        </w:rPr>
        <w:tab/>
      </w:r>
      <w:r w:rsidRPr="0040786C">
        <w:rPr>
          <w:rFonts w:ascii="Frutiger Neue 1450 Pro Regular" w:hAnsi="Frutiger Neue 1450 Pro Regular"/>
          <w:spacing w:val="-3"/>
          <w:sz w:val="24"/>
          <w:szCs w:val="14"/>
        </w:rPr>
        <w:t>Sabine Dietlmeier, Kirchenstr. 7, 82194 Gröbenzell, 08142 4244907</w:t>
      </w:r>
    </w:p>
    <w:p w14:paraId="4AD0C649" w14:textId="77777777" w:rsidR="0040786C" w:rsidRPr="0040786C" w:rsidRDefault="0040786C" w:rsidP="0040786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Frutiger Neue 1450 Pro Regular" w:eastAsia="Batang" w:hAnsi="Frutiger Neue 1450 Pro Regular" w:cs="Frutiger Neue 1450 Pro Regular"/>
          <w:color w:val="000000"/>
          <w:sz w:val="44"/>
          <w:szCs w:val="24"/>
          <w:lang w:eastAsia="de-DE"/>
        </w:rPr>
      </w:pPr>
      <w:bookmarkStart w:id="0" w:name="_GoBack"/>
      <w:bookmarkEnd w:id="0"/>
    </w:p>
    <w:p w14:paraId="6A81FC68" w14:textId="2E8E74AB" w:rsidR="00622A00" w:rsidRPr="00572C3A" w:rsidRDefault="003C2ADC" w:rsidP="003C2ADC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Calibri" w:eastAsia="Batang" w:hAnsi="Calibri" w:cs="Calibri"/>
          <w:b/>
          <w:bCs/>
          <w:color w:val="010102"/>
          <w:sz w:val="24"/>
          <w:szCs w:val="24"/>
          <w:u w:val="thick" w:color="000000"/>
          <w:lang w:eastAsia="de-DE"/>
        </w:rPr>
      </w:pPr>
      <w:r w:rsidRPr="00572C3A">
        <w:rPr>
          <w:rFonts w:ascii="Frutiger Neue 1450 Pro Regular" w:eastAsia="Batang" w:hAnsi="Frutiger Neue 1450 Pro Regular" w:cs="Frutiger Neue 1450 Pro Regular"/>
          <w:color w:val="000000"/>
          <w:sz w:val="24"/>
          <w:szCs w:val="24"/>
          <w:lang w:eastAsia="de-DE"/>
        </w:rPr>
        <w:t>(Für die Richtigkeit der Angaben übernehmen wir keine Gewähr)</w:t>
      </w:r>
    </w:p>
    <w:sectPr w:rsidR="00622A00" w:rsidRPr="00572C3A" w:rsidSect="000A03E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907" w:bottom="1304" w:left="1191" w:header="42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1584" w14:textId="77777777" w:rsidR="00C06BB8" w:rsidRDefault="00C06BB8">
      <w:r>
        <w:separator/>
      </w:r>
    </w:p>
  </w:endnote>
  <w:endnote w:type="continuationSeparator" w:id="0">
    <w:p w14:paraId="68DBC459" w14:textId="77777777" w:rsidR="00C06BB8" w:rsidRDefault="00C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1450 Pro Regular">
    <w:altName w:val="Corbel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ABC4B" w14:textId="77777777" w:rsidR="00504D2C" w:rsidRDefault="00D16880" w:rsidP="00504D2C">
    <w:pPr>
      <w:pStyle w:val="Fuzeile"/>
      <w:tabs>
        <w:tab w:val="clear" w:pos="4320"/>
        <w:tab w:val="clear" w:pos="8640"/>
        <w:tab w:val="left" w:pos="2694"/>
        <w:tab w:val="left" w:pos="5245"/>
        <w:tab w:val="left" w:pos="7513"/>
      </w:tabs>
      <w:spacing w:line="240" w:lineRule="exact"/>
      <w:rPr>
        <w:noProof/>
        <w:color w:val="205C9B"/>
        <w:sz w:val="18"/>
        <w:szCs w:val="18"/>
        <w:lang w:val="de-DE"/>
      </w:rPr>
    </w:pPr>
    <w:r>
      <w:rPr>
        <w:noProof/>
        <w:color w:val="205C9B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DFE83C4" wp14:editId="5811EB17">
              <wp:simplePos x="0" y="0"/>
              <wp:positionH relativeFrom="column">
                <wp:posOffset>-800100</wp:posOffset>
              </wp:positionH>
              <wp:positionV relativeFrom="page">
                <wp:posOffset>10005060</wp:posOffset>
              </wp:positionV>
              <wp:extent cx="7886700" cy="0"/>
              <wp:effectExtent l="13335" t="13335" r="15240" b="1524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D6E3BC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446BC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pt,787.8pt" to="558pt,7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" strokecolor="#d6e3bc" strokeweight="1pt">
              <v:shadow color="#4e6128" opacity=".5" offset="1pt"/>
              <w10:wrap anchory="page"/>
              <w10:anchorlock/>
            </v:line>
          </w:pict>
        </mc:Fallback>
      </mc:AlternateContent>
    </w:r>
  </w:p>
  <w:p w14:paraId="63F66E9F" w14:textId="77777777" w:rsidR="00504D2C" w:rsidRPr="00504D2C" w:rsidRDefault="00504D2C" w:rsidP="00504D2C">
    <w:pPr>
      <w:pStyle w:val="Fuzeile"/>
      <w:tabs>
        <w:tab w:val="left" w:pos="2051"/>
        <w:tab w:val="center" w:pos="4904"/>
      </w:tabs>
      <w:jc w:val="center"/>
      <w:rPr>
        <w:rFonts w:ascii="Frutiger Neue 1450 Pro Regular" w:hAnsi="Frutiger Neue 1450 Pro Regular"/>
      </w:rPr>
    </w:pPr>
    <w:r w:rsidRPr="00504D2C">
      <w:rPr>
        <w:rFonts w:ascii="Frutiger Neue 1450 Pro Regular" w:hAnsi="Frutiger Neue 1450 Pro Regular"/>
        <w:sz w:val="20"/>
      </w:rPr>
      <w:fldChar w:fldCharType="begin"/>
    </w:r>
    <w:r w:rsidRPr="00504D2C">
      <w:rPr>
        <w:rFonts w:ascii="Frutiger Neue 1450 Pro Regular" w:hAnsi="Frutiger Neue 1450 Pro Regular"/>
        <w:sz w:val="20"/>
      </w:rPr>
      <w:instrText>PAGE   \* MERGEFORMAT</w:instrText>
    </w:r>
    <w:r w:rsidRPr="00504D2C">
      <w:rPr>
        <w:rFonts w:ascii="Frutiger Neue 1450 Pro Regular" w:hAnsi="Frutiger Neue 1450 Pro Regular"/>
        <w:sz w:val="20"/>
      </w:rPr>
      <w:fldChar w:fldCharType="separate"/>
    </w:r>
    <w:r w:rsidR="00191CE2" w:rsidRPr="00191CE2">
      <w:rPr>
        <w:rFonts w:ascii="Frutiger Neue 1450 Pro Regular" w:hAnsi="Frutiger Neue 1450 Pro Regular"/>
        <w:noProof/>
        <w:sz w:val="20"/>
        <w:lang w:val="de-DE"/>
      </w:rPr>
      <w:t>2</w:t>
    </w:r>
    <w:r w:rsidRPr="00504D2C">
      <w:rPr>
        <w:rFonts w:ascii="Frutiger Neue 1450 Pro Regular" w:hAnsi="Frutiger Neue 1450 Pro Regular"/>
        <w:sz w:val="20"/>
      </w:rPr>
      <w:fldChar w:fldCharType="end"/>
    </w:r>
  </w:p>
  <w:p w14:paraId="7FFEC0D2" w14:textId="77777777" w:rsidR="00A74066" w:rsidRPr="00642E34" w:rsidRDefault="00A74066" w:rsidP="00B57BDD">
    <w:pPr>
      <w:pStyle w:val="Fuzeile"/>
      <w:tabs>
        <w:tab w:val="clear" w:pos="4320"/>
        <w:tab w:val="clear" w:pos="8640"/>
        <w:tab w:val="left" w:pos="2160"/>
        <w:tab w:val="left" w:pos="4860"/>
        <w:tab w:val="left" w:pos="6660"/>
      </w:tabs>
      <w:spacing w:line="240" w:lineRule="exact"/>
      <w:rPr>
        <w:color w:val="205C9B"/>
        <w:sz w:val="18"/>
        <w:szCs w:val="18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CF34" w14:textId="77777777" w:rsidR="008B0C6F" w:rsidRDefault="00D16880" w:rsidP="005C1B59">
    <w:pPr>
      <w:pStyle w:val="Fuzeile"/>
      <w:tabs>
        <w:tab w:val="clear" w:pos="4320"/>
        <w:tab w:val="clear" w:pos="8640"/>
        <w:tab w:val="left" w:pos="2694"/>
        <w:tab w:val="left" w:pos="5245"/>
        <w:tab w:val="left" w:pos="7513"/>
      </w:tabs>
      <w:spacing w:line="240" w:lineRule="exact"/>
      <w:rPr>
        <w:noProof/>
        <w:color w:val="205C9B"/>
        <w:sz w:val="18"/>
        <w:szCs w:val="18"/>
        <w:lang w:val="de-DE"/>
      </w:rPr>
    </w:pPr>
    <w:r>
      <w:rPr>
        <w:noProof/>
        <w:color w:val="205C9B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54FFC6A" wp14:editId="28934115">
              <wp:simplePos x="0" y="0"/>
              <wp:positionH relativeFrom="column">
                <wp:posOffset>-800100</wp:posOffset>
              </wp:positionH>
              <wp:positionV relativeFrom="page">
                <wp:posOffset>10005060</wp:posOffset>
              </wp:positionV>
              <wp:extent cx="7886700" cy="0"/>
              <wp:effectExtent l="13335" t="13335" r="15240" b="1524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D6E3BC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9EDCB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3pt,787.8pt" to="558pt,7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" strokecolor="#d6e3bc" strokeweight="1pt">
              <v:shadow color="#4e6128" opacity=".5" offset="1pt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3BFB" w14:textId="77777777" w:rsidR="00C06BB8" w:rsidRDefault="00C06BB8">
      <w:r>
        <w:separator/>
      </w:r>
    </w:p>
  </w:footnote>
  <w:footnote w:type="continuationSeparator" w:id="0">
    <w:p w14:paraId="31B429EB" w14:textId="77777777" w:rsidR="00C06BB8" w:rsidRDefault="00C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CD4A" w14:textId="77777777" w:rsidR="00CB241D" w:rsidRPr="00504D2C" w:rsidRDefault="00D16880" w:rsidP="00504D2C">
    <w:pPr>
      <w:pStyle w:val="Kopfzeile"/>
      <w:tabs>
        <w:tab w:val="clear" w:pos="4320"/>
      </w:tabs>
      <w:rPr>
        <w:lang w:val="de-DE"/>
      </w:rPr>
    </w:pPr>
    <w:r>
      <w:rPr>
        <w:noProof/>
        <w:lang w:val="de-DE" w:eastAsia="de-DE"/>
      </w:rPr>
      <w:drawing>
        <wp:inline distT="0" distB="0" distL="0" distR="0" wp14:anchorId="52A612D6" wp14:editId="482D7728">
          <wp:extent cx="644525" cy="630555"/>
          <wp:effectExtent l="0" t="0" r="3175" b="0"/>
          <wp:docPr id="14" name="Bild 14" descr="Q:\_BM-VZ\Wappen\2018 vektorisiertes Wappen\Wappen\RGB_Web\Gemeinde_Eichenau_Wappen_2018_72dpi_we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:\_BM-VZ\Wappen\2018 vektorisiertes Wappen\Wappen\RGB_Web\Gemeinde_Eichenau_Wappen_2018_72dpi_we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D2C">
      <w:rPr>
        <w:lang w:val="de-DE"/>
      </w:rPr>
      <w:t xml:space="preserve">                     </w:t>
    </w:r>
    <w:r w:rsidR="003A105E">
      <w:rPr>
        <w:lang w:val="de-DE"/>
      </w:rPr>
      <w:t xml:space="preserve">                        </w:t>
    </w:r>
    <w:r w:rsidR="00504D2C">
      <w:rPr>
        <w:lang w:val="de-DE"/>
      </w:rPr>
      <w:t xml:space="preserve">                                   </w:t>
    </w:r>
    <w:r w:rsidR="00F35340">
      <w:rPr>
        <w:lang w:val="de-DE"/>
      </w:rPr>
      <w:t xml:space="preserve">      </w:t>
    </w:r>
    <w:r w:rsidR="00504D2C">
      <w:rPr>
        <w:lang w:val="de-DE"/>
      </w:rPr>
      <w:t xml:space="preserve">             </w:t>
    </w:r>
    <w:r w:rsidR="003A105E">
      <w:rPr>
        <w:noProof/>
        <w:lang w:val="de-DE" w:eastAsia="de-DE"/>
      </w:rPr>
      <w:drawing>
        <wp:inline distT="0" distB="0" distL="0" distR="0" wp14:anchorId="13410417" wp14:editId="40468F91">
          <wp:extent cx="1803400" cy="68928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8_web - Ausschn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430" cy="69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0425" w14:textId="77777777" w:rsidR="00A76CFA" w:rsidRPr="00890B99" w:rsidRDefault="00D16880" w:rsidP="00F35340">
    <w:pPr>
      <w:pStyle w:val="Kopfzeile"/>
      <w:tabs>
        <w:tab w:val="clear" w:pos="4320"/>
        <w:tab w:val="clear" w:pos="8640"/>
        <w:tab w:val="right" w:pos="12758"/>
      </w:tabs>
      <w:rPr>
        <w:lang w:val="de-DE"/>
      </w:rPr>
    </w:pPr>
    <w:r>
      <w:rPr>
        <w:noProof/>
        <w:lang w:val="de-DE" w:eastAsia="de-DE"/>
      </w:rPr>
      <w:drawing>
        <wp:inline distT="0" distB="0" distL="0" distR="0" wp14:anchorId="4274B8FB" wp14:editId="12E9570B">
          <wp:extent cx="743479" cy="727364"/>
          <wp:effectExtent l="0" t="0" r="0" b="0"/>
          <wp:docPr id="1" name="Bild 1" descr="Q:\_BM-VZ\Wappen\2018 vektorisiertes Wappen\Wappen\RGB_Web\Gemeinde_Eichenau_Wappen_2018_72dpi_we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_BM-VZ\Wappen\2018 vektorisiertes Wappen\Wappen\RGB_Web\Gemeinde_Eichenau_Wappen_2018_72dpi_web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79" cy="72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7C4">
      <w:rPr>
        <w:lang w:val="de-DE"/>
      </w:rPr>
      <w:t xml:space="preserve">                              </w:t>
    </w:r>
    <w:r w:rsidR="003A105E">
      <w:rPr>
        <w:lang w:val="de-DE"/>
      </w:rPr>
      <w:t xml:space="preserve"> </w:t>
    </w:r>
    <w:r w:rsidR="008E37C4">
      <w:rPr>
        <w:lang w:val="de-DE"/>
      </w:rPr>
      <w:t xml:space="preserve">                    </w:t>
    </w:r>
    <w:r w:rsidR="00F35340">
      <w:rPr>
        <w:lang w:val="de-DE"/>
      </w:rPr>
      <w:t xml:space="preserve">                                  </w:t>
    </w:r>
    <w:r w:rsidR="008E37C4">
      <w:rPr>
        <w:lang w:val="de-DE"/>
      </w:rPr>
      <w:t xml:space="preserve">           </w:t>
    </w:r>
    <w:r w:rsidR="003A105E">
      <w:rPr>
        <w:noProof/>
        <w:lang w:val="de-DE" w:eastAsia="de-DE"/>
      </w:rPr>
      <w:drawing>
        <wp:inline distT="0" distB="0" distL="0" distR="0" wp14:anchorId="1CBCFD04" wp14:editId="194348E3">
          <wp:extent cx="1803400" cy="68928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8_web - Ausschn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430" cy="690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E8F"/>
    <w:multiLevelType w:val="hybridMultilevel"/>
    <w:tmpl w:val="D7E40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2675"/>
    <w:multiLevelType w:val="hybridMultilevel"/>
    <w:tmpl w:val="394EEC68"/>
    <w:lvl w:ilvl="0" w:tplc="E70A29F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1084"/>
    <w:multiLevelType w:val="hybridMultilevel"/>
    <w:tmpl w:val="8FC2A56C"/>
    <w:lvl w:ilvl="0" w:tplc="7668E7D6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86296B"/>
    <w:multiLevelType w:val="hybridMultilevel"/>
    <w:tmpl w:val="443280CA"/>
    <w:lvl w:ilvl="0" w:tplc="E70A29F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D1809"/>
    <w:multiLevelType w:val="hybridMultilevel"/>
    <w:tmpl w:val="90D0E282"/>
    <w:lvl w:ilvl="0" w:tplc="5E729FE8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83969">
      <o:colormru v:ext="edit" colors="#abd5f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B8"/>
    <w:rsid w:val="0000286D"/>
    <w:rsid w:val="00007502"/>
    <w:rsid w:val="00011E0E"/>
    <w:rsid w:val="00013BD8"/>
    <w:rsid w:val="00022DD9"/>
    <w:rsid w:val="00034E69"/>
    <w:rsid w:val="00037CAD"/>
    <w:rsid w:val="00040B1C"/>
    <w:rsid w:val="00043CAA"/>
    <w:rsid w:val="00046BF2"/>
    <w:rsid w:val="0005574B"/>
    <w:rsid w:val="0008345D"/>
    <w:rsid w:val="00084D3B"/>
    <w:rsid w:val="00093B7E"/>
    <w:rsid w:val="000A03EE"/>
    <w:rsid w:val="000A192F"/>
    <w:rsid w:val="000A3118"/>
    <w:rsid w:val="000A4CF0"/>
    <w:rsid w:val="000C1214"/>
    <w:rsid w:val="000C1464"/>
    <w:rsid w:val="000E581F"/>
    <w:rsid w:val="00105CE1"/>
    <w:rsid w:val="001070DC"/>
    <w:rsid w:val="00114E08"/>
    <w:rsid w:val="001409FB"/>
    <w:rsid w:val="00142658"/>
    <w:rsid w:val="00191CE2"/>
    <w:rsid w:val="001A4F4F"/>
    <w:rsid w:val="001C0134"/>
    <w:rsid w:val="001C0632"/>
    <w:rsid w:val="001E42CE"/>
    <w:rsid w:val="001F17BE"/>
    <w:rsid w:val="002077E0"/>
    <w:rsid w:val="00212567"/>
    <w:rsid w:val="002136B1"/>
    <w:rsid w:val="00215A96"/>
    <w:rsid w:val="0021717B"/>
    <w:rsid w:val="00226E91"/>
    <w:rsid w:val="00236633"/>
    <w:rsid w:val="00250A73"/>
    <w:rsid w:val="00266E0A"/>
    <w:rsid w:val="00271E85"/>
    <w:rsid w:val="00282DA9"/>
    <w:rsid w:val="002854CD"/>
    <w:rsid w:val="002A04C2"/>
    <w:rsid w:val="002C1FA1"/>
    <w:rsid w:val="002E0F54"/>
    <w:rsid w:val="002F60E5"/>
    <w:rsid w:val="00305BA2"/>
    <w:rsid w:val="003160A7"/>
    <w:rsid w:val="003208DC"/>
    <w:rsid w:val="003245E2"/>
    <w:rsid w:val="0032616A"/>
    <w:rsid w:val="00334EB6"/>
    <w:rsid w:val="003701D2"/>
    <w:rsid w:val="00383261"/>
    <w:rsid w:val="00384793"/>
    <w:rsid w:val="00386AC0"/>
    <w:rsid w:val="003A105E"/>
    <w:rsid w:val="003B0312"/>
    <w:rsid w:val="003B7361"/>
    <w:rsid w:val="003C2ADC"/>
    <w:rsid w:val="003C393D"/>
    <w:rsid w:val="003E0816"/>
    <w:rsid w:val="003E12C0"/>
    <w:rsid w:val="003E2A70"/>
    <w:rsid w:val="0040786C"/>
    <w:rsid w:val="004106A5"/>
    <w:rsid w:val="0041696E"/>
    <w:rsid w:val="00423DBD"/>
    <w:rsid w:val="00462D5C"/>
    <w:rsid w:val="00473F87"/>
    <w:rsid w:val="00481358"/>
    <w:rsid w:val="00482F12"/>
    <w:rsid w:val="00493275"/>
    <w:rsid w:val="004C081E"/>
    <w:rsid w:val="004C62E5"/>
    <w:rsid w:val="00504D2C"/>
    <w:rsid w:val="005265C9"/>
    <w:rsid w:val="005320E5"/>
    <w:rsid w:val="00572C3A"/>
    <w:rsid w:val="00585FB0"/>
    <w:rsid w:val="0059100A"/>
    <w:rsid w:val="005917C1"/>
    <w:rsid w:val="005B037B"/>
    <w:rsid w:val="005B0802"/>
    <w:rsid w:val="005B16FD"/>
    <w:rsid w:val="005B3251"/>
    <w:rsid w:val="005C1B59"/>
    <w:rsid w:val="005C3D81"/>
    <w:rsid w:val="005E1E95"/>
    <w:rsid w:val="005F1933"/>
    <w:rsid w:val="00622A00"/>
    <w:rsid w:val="00626A01"/>
    <w:rsid w:val="00630840"/>
    <w:rsid w:val="00641473"/>
    <w:rsid w:val="00642E34"/>
    <w:rsid w:val="00643111"/>
    <w:rsid w:val="00651802"/>
    <w:rsid w:val="00662EA4"/>
    <w:rsid w:val="00671B4B"/>
    <w:rsid w:val="0068100A"/>
    <w:rsid w:val="006866ED"/>
    <w:rsid w:val="00687C64"/>
    <w:rsid w:val="006A1910"/>
    <w:rsid w:val="006A5522"/>
    <w:rsid w:val="006A584B"/>
    <w:rsid w:val="006C5213"/>
    <w:rsid w:val="006D2173"/>
    <w:rsid w:val="006D5A94"/>
    <w:rsid w:val="007013BB"/>
    <w:rsid w:val="00707126"/>
    <w:rsid w:val="00712A88"/>
    <w:rsid w:val="007236C3"/>
    <w:rsid w:val="00724A26"/>
    <w:rsid w:val="00730A47"/>
    <w:rsid w:val="00732144"/>
    <w:rsid w:val="00736CA9"/>
    <w:rsid w:val="007379A7"/>
    <w:rsid w:val="007436EA"/>
    <w:rsid w:val="00770BBB"/>
    <w:rsid w:val="0078702D"/>
    <w:rsid w:val="00791E04"/>
    <w:rsid w:val="0079559D"/>
    <w:rsid w:val="00795696"/>
    <w:rsid w:val="00795D2E"/>
    <w:rsid w:val="007C2060"/>
    <w:rsid w:val="007E0BD7"/>
    <w:rsid w:val="007E17BA"/>
    <w:rsid w:val="007E2333"/>
    <w:rsid w:val="0080227C"/>
    <w:rsid w:val="008118E7"/>
    <w:rsid w:val="00817B59"/>
    <w:rsid w:val="008246D9"/>
    <w:rsid w:val="00841121"/>
    <w:rsid w:val="0084173B"/>
    <w:rsid w:val="00851466"/>
    <w:rsid w:val="008575BB"/>
    <w:rsid w:val="00860C69"/>
    <w:rsid w:val="00874492"/>
    <w:rsid w:val="00890B99"/>
    <w:rsid w:val="00893375"/>
    <w:rsid w:val="008B0C6F"/>
    <w:rsid w:val="008D1964"/>
    <w:rsid w:val="008D3C8C"/>
    <w:rsid w:val="008E37C4"/>
    <w:rsid w:val="008F644E"/>
    <w:rsid w:val="0092036D"/>
    <w:rsid w:val="0092057E"/>
    <w:rsid w:val="00921350"/>
    <w:rsid w:val="0092616D"/>
    <w:rsid w:val="00926D19"/>
    <w:rsid w:val="009272EE"/>
    <w:rsid w:val="00941A19"/>
    <w:rsid w:val="00950728"/>
    <w:rsid w:val="00957772"/>
    <w:rsid w:val="00974A3F"/>
    <w:rsid w:val="009900C4"/>
    <w:rsid w:val="009B1C7F"/>
    <w:rsid w:val="009B1D5E"/>
    <w:rsid w:val="009B73C4"/>
    <w:rsid w:val="009C09B6"/>
    <w:rsid w:val="009C3E8F"/>
    <w:rsid w:val="009D53E5"/>
    <w:rsid w:val="009D6A54"/>
    <w:rsid w:val="009D7E69"/>
    <w:rsid w:val="009E22AE"/>
    <w:rsid w:val="009F21E0"/>
    <w:rsid w:val="00A15DB2"/>
    <w:rsid w:val="00A16996"/>
    <w:rsid w:val="00A227D6"/>
    <w:rsid w:val="00A23C68"/>
    <w:rsid w:val="00A44C69"/>
    <w:rsid w:val="00A460EF"/>
    <w:rsid w:val="00A56ACD"/>
    <w:rsid w:val="00A71006"/>
    <w:rsid w:val="00A74066"/>
    <w:rsid w:val="00A76CFA"/>
    <w:rsid w:val="00A76E00"/>
    <w:rsid w:val="00A915CF"/>
    <w:rsid w:val="00A92BF5"/>
    <w:rsid w:val="00AA24EF"/>
    <w:rsid w:val="00AA6607"/>
    <w:rsid w:val="00AB25AB"/>
    <w:rsid w:val="00AC000E"/>
    <w:rsid w:val="00AC6D9E"/>
    <w:rsid w:val="00AD04FC"/>
    <w:rsid w:val="00AD7014"/>
    <w:rsid w:val="00AE47AF"/>
    <w:rsid w:val="00B131E0"/>
    <w:rsid w:val="00B21304"/>
    <w:rsid w:val="00B22750"/>
    <w:rsid w:val="00B42CEA"/>
    <w:rsid w:val="00B45916"/>
    <w:rsid w:val="00B57BDD"/>
    <w:rsid w:val="00B851D1"/>
    <w:rsid w:val="00B92946"/>
    <w:rsid w:val="00B9525D"/>
    <w:rsid w:val="00BB674C"/>
    <w:rsid w:val="00BC6798"/>
    <w:rsid w:val="00BD4226"/>
    <w:rsid w:val="00BD6962"/>
    <w:rsid w:val="00BE0386"/>
    <w:rsid w:val="00BF3588"/>
    <w:rsid w:val="00C005B1"/>
    <w:rsid w:val="00C0156A"/>
    <w:rsid w:val="00C06BB8"/>
    <w:rsid w:val="00C256C6"/>
    <w:rsid w:val="00C514B4"/>
    <w:rsid w:val="00C5424B"/>
    <w:rsid w:val="00C54330"/>
    <w:rsid w:val="00C6722E"/>
    <w:rsid w:val="00C7758C"/>
    <w:rsid w:val="00C83908"/>
    <w:rsid w:val="00C841AA"/>
    <w:rsid w:val="00C86EB3"/>
    <w:rsid w:val="00C96B2C"/>
    <w:rsid w:val="00CB241D"/>
    <w:rsid w:val="00CD4E5F"/>
    <w:rsid w:val="00D05E93"/>
    <w:rsid w:val="00D1538A"/>
    <w:rsid w:val="00D16880"/>
    <w:rsid w:val="00D26241"/>
    <w:rsid w:val="00D27C6E"/>
    <w:rsid w:val="00D34532"/>
    <w:rsid w:val="00D4776F"/>
    <w:rsid w:val="00D61034"/>
    <w:rsid w:val="00D82808"/>
    <w:rsid w:val="00D9098D"/>
    <w:rsid w:val="00D9594E"/>
    <w:rsid w:val="00DA7997"/>
    <w:rsid w:val="00DB1BF1"/>
    <w:rsid w:val="00DC0B48"/>
    <w:rsid w:val="00DD3124"/>
    <w:rsid w:val="00E079C7"/>
    <w:rsid w:val="00E112DC"/>
    <w:rsid w:val="00E13DA9"/>
    <w:rsid w:val="00E4165A"/>
    <w:rsid w:val="00E5069C"/>
    <w:rsid w:val="00E603B5"/>
    <w:rsid w:val="00E66F3D"/>
    <w:rsid w:val="00E84B2B"/>
    <w:rsid w:val="00E85582"/>
    <w:rsid w:val="00E9468D"/>
    <w:rsid w:val="00E95503"/>
    <w:rsid w:val="00E95C27"/>
    <w:rsid w:val="00EB5740"/>
    <w:rsid w:val="00EB621A"/>
    <w:rsid w:val="00EC16EA"/>
    <w:rsid w:val="00ED2209"/>
    <w:rsid w:val="00ED6F8B"/>
    <w:rsid w:val="00EE4AEA"/>
    <w:rsid w:val="00EF085F"/>
    <w:rsid w:val="00F06653"/>
    <w:rsid w:val="00F14949"/>
    <w:rsid w:val="00F219C9"/>
    <w:rsid w:val="00F241E3"/>
    <w:rsid w:val="00F35340"/>
    <w:rsid w:val="00F40495"/>
    <w:rsid w:val="00F42CBE"/>
    <w:rsid w:val="00F515BC"/>
    <w:rsid w:val="00F612C9"/>
    <w:rsid w:val="00F642EC"/>
    <w:rsid w:val="00F72251"/>
    <w:rsid w:val="00F81916"/>
    <w:rsid w:val="00F8671D"/>
    <w:rsid w:val="00F9107E"/>
    <w:rsid w:val="00FA1127"/>
    <w:rsid w:val="00FA62B5"/>
    <w:rsid w:val="00FA66A2"/>
    <w:rsid w:val="00FC0352"/>
    <w:rsid w:val="00FC2A1C"/>
    <w:rsid w:val="00FD370E"/>
    <w:rsid w:val="00FE56F7"/>
    <w:rsid w:val="00FE79D8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abd5f5"/>
    </o:shapedefaults>
    <o:shapelayout v:ext="edit">
      <o:idmap v:ext="edit" data="1"/>
    </o:shapelayout>
  </w:shapeDefaults>
  <w:decimalSymbol w:val=","/>
  <w:listSeparator w:val=";"/>
  <w14:docId w14:val="34347C8D"/>
  <w15:docId w15:val="{FE567AB6-F2E3-4FF9-8E63-43E88E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05E9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B241D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uzeile">
    <w:name w:val="footer"/>
    <w:basedOn w:val="Standard"/>
    <w:link w:val="FuzeileZchn"/>
    <w:uiPriority w:val="99"/>
    <w:rsid w:val="00CB241D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Hyperlink">
    <w:name w:val="Hyperlink"/>
    <w:rsid w:val="001F17BE"/>
    <w:rPr>
      <w:color w:val="0000FF"/>
      <w:u w:val="single"/>
    </w:rPr>
  </w:style>
  <w:style w:type="character" w:styleId="Seitenzahl">
    <w:name w:val="page number"/>
    <w:basedOn w:val="Absatz-Standardschriftart"/>
    <w:rsid w:val="00B57BDD"/>
  </w:style>
  <w:style w:type="paragraph" w:customStyle="1" w:styleId="Pa2">
    <w:name w:val="Pa2"/>
    <w:basedOn w:val="Standard"/>
    <w:next w:val="Standard"/>
    <w:rsid w:val="00851466"/>
    <w:pPr>
      <w:autoSpaceDE w:val="0"/>
      <w:autoSpaceDN w:val="0"/>
      <w:adjustRightInd w:val="0"/>
      <w:spacing w:after="0" w:line="241" w:lineRule="atLeast"/>
    </w:pPr>
    <w:rPr>
      <w:rFonts w:ascii="Arial" w:eastAsia="Batang" w:hAnsi="Arial" w:cs="Times New Roman"/>
      <w:sz w:val="24"/>
      <w:szCs w:val="24"/>
      <w:lang w:val="en-US" w:eastAsia="ko-KR"/>
    </w:rPr>
  </w:style>
  <w:style w:type="character" w:customStyle="1" w:styleId="A2">
    <w:name w:val="A2"/>
    <w:rsid w:val="00851466"/>
    <w:rPr>
      <w:rFonts w:cs="Arial"/>
      <w:color w:val="20201D"/>
      <w:sz w:val="22"/>
      <w:szCs w:val="22"/>
    </w:rPr>
  </w:style>
  <w:style w:type="paragraph" w:styleId="Dokumentstruktur">
    <w:name w:val="Document Map"/>
    <w:basedOn w:val="Standard"/>
    <w:link w:val="DokumentstrukturZchn"/>
    <w:rsid w:val="00643111"/>
    <w:pPr>
      <w:spacing w:after="0" w:line="240" w:lineRule="auto"/>
    </w:pPr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DokumentstrukturZchn">
    <w:name w:val="Dokumentstruktur Zchn"/>
    <w:link w:val="Dokumentstruktur"/>
    <w:rsid w:val="00643111"/>
    <w:rPr>
      <w:rFonts w:ascii="Tahoma" w:hAnsi="Tahoma" w:cs="Tahoma"/>
      <w:sz w:val="16"/>
      <w:szCs w:val="16"/>
      <w:lang w:eastAsia="ko-KR"/>
    </w:rPr>
  </w:style>
  <w:style w:type="table" w:styleId="Tabellenraster">
    <w:name w:val="Table Grid"/>
    <w:basedOn w:val="NormaleTabelle"/>
    <w:rsid w:val="000A19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504D2C"/>
    <w:rPr>
      <w:sz w:val="24"/>
      <w:szCs w:val="24"/>
      <w:lang w:val="en-US" w:eastAsia="ko-KR"/>
    </w:rPr>
  </w:style>
  <w:style w:type="character" w:customStyle="1" w:styleId="KopfzeileZchn">
    <w:name w:val="Kopfzeile Zchn"/>
    <w:link w:val="Kopfzeile"/>
    <w:uiPriority w:val="99"/>
    <w:rsid w:val="00504D2C"/>
    <w:rPr>
      <w:sz w:val="24"/>
      <w:szCs w:val="24"/>
      <w:lang w:val="en-US" w:eastAsia="ko-KR"/>
    </w:rPr>
  </w:style>
  <w:style w:type="paragraph" w:styleId="Sprechblasentext">
    <w:name w:val="Balloon Text"/>
    <w:basedOn w:val="Standard"/>
    <w:link w:val="SprechblasentextZchn"/>
    <w:rsid w:val="00504D2C"/>
    <w:pPr>
      <w:spacing w:after="0" w:line="240" w:lineRule="auto"/>
    </w:pPr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SprechblasentextZchn">
    <w:name w:val="Sprechblasentext Zchn"/>
    <w:link w:val="Sprechblasentext"/>
    <w:rsid w:val="00504D2C"/>
    <w:rPr>
      <w:rFonts w:ascii="Tahoma" w:hAnsi="Tahoma" w:cs="Tahoma"/>
      <w:sz w:val="16"/>
      <w:szCs w:val="16"/>
      <w:lang w:val="en-US" w:eastAsia="ko-KR"/>
    </w:rPr>
  </w:style>
  <w:style w:type="paragraph" w:customStyle="1" w:styleId="FrutigerNeue1450ProRegular">
    <w:name w:val="Frutiger Neue 1450 Pro Regular"/>
    <w:basedOn w:val="Standard"/>
    <w:uiPriority w:val="99"/>
    <w:rsid w:val="002854CD"/>
    <w:pPr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Frutiger Neue 1450 Pro Regular" w:eastAsia="Batang" w:hAnsi="Frutiger Neue 1450 Pro Regular" w:cs="Frutiger Neue 1450 Pro Regular"/>
      <w:color w:val="000000"/>
      <w:sz w:val="20"/>
      <w:szCs w:val="20"/>
      <w:lang w:eastAsia="de-DE"/>
    </w:rPr>
  </w:style>
  <w:style w:type="paragraph" w:customStyle="1" w:styleId="EinfAbs">
    <w:name w:val="[Einf. Abs.]"/>
    <w:basedOn w:val="Standard"/>
    <w:uiPriority w:val="99"/>
    <w:rsid w:val="002854CD"/>
    <w:pPr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Times New Roman" w:eastAsia="Batang" w:hAnsi="Times New Roman" w:cs="Times New Roman"/>
      <w:color w:val="000000"/>
      <w:sz w:val="20"/>
      <w:szCs w:val="20"/>
      <w:lang w:eastAsia="de-DE"/>
    </w:rPr>
  </w:style>
  <w:style w:type="paragraph" w:customStyle="1" w:styleId="FrutigerGrundtext10Pkt">
    <w:name w:val="Frutiger Grundtext 10 Pkt."/>
    <w:basedOn w:val="Standard"/>
    <w:uiPriority w:val="99"/>
    <w:rsid w:val="002854CD"/>
    <w:pPr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Frutiger Neue 1450 Pro Regular" w:eastAsia="Batang" w:hAnsi="Frutiger Neue 1450 Pro Regular" w:cs="Frutiger Neue 1450 Pro Regular"/>
      <w:color w:val="000000"/>
      <w:sz w:val="20"/>
      <w:szCs w:val="20"/>
      <w:lang w:eastAsia="de-DE"/>
    </w:rPr>
  </w:style>
  <w:style w:type="character" w:customStyle="1" w:styleId="grundtext10Pkt">
    <w:name w:val="grundtext 10 Pkt."/>
    <w:uiPriority w:val="99"/>
    <w:rsid w:val="002854CD"/>
    <w:rPr>
      <w:rFonts w:ascii="Frutiger Neue 1450 Pro Regular" w:hAnsi="Frutiger Neue 1450 Pro Regular" w:cs="Frutiger Neue 1450 Pro Regular"/>
      <w:color w:val="000000"/>
      <w:spacing w:val="0"/>
      <w:sz w:val="20"/>
      <w:szCs w:val="20"/>
      <w:u w:val="none" w:color="000000"/>
      <w:vertAlign w:val="baseline"/>
    </w:rPr>
  </w:style>
  <w:style w:type="character" w:customStyle="1" w:styleId="fett">
    <w:name w:val="fett"/>
    <w:uiPriority w:val="99"/>
    <w:rsid w:val="002854CD"/>
    <w:rPr>
      <w:rFonts w:ascii="Frutiger Neue 1450 Pro Regular" w:hAnsi="Frutiger Neue 1450 Pro Regular" w:cs="Frutiger Neue 1450 Pro Regular"/>
      <w:b/>
      <w:bCs/>
      <w:color w:val="000000"/>
      <w:spacing w:val="0"/>
      <w:sz w:val="20"/>
      <w:szCs w:val="20"/>
      <w:u w:val="none"/>
      <w:vertAlign w:val="baseline"/>
    </w:rPr>
  </w:style>
  <w:style w:type="character" w:customStyle="1" w:styleId="markedcontent">
    <w:name w:val="markedcontent"/>
    <w:basedOn w:val="Absatz-Standardschriftart"/>
    <w:rsid w:val="00481358"/>
  </w:style>
  <w:style w:type="character" w:styleId="Hervorhebung">
    <w:name w:val="Emphasis"/>
    <w:basedOn w:val="Absatz-Standardschriftart"/>
    <w:qFormat/>
    <w:rsid w:val="00481358"/>
    <w:rPr>
      <w:i/>
      <w:iCs/>
    </w:rPr>
  </w:style>
  <w:style w:type="character" w:styleId="Fett0">
    <w:name w:val="Strong"/>
    <w:basedOn w:val="Absatz-Standardschriftart"/>
    <w:qFormat/>
    <w:rsid w:val="0048135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Vorlagen%202020%20Frutiger\Zweite%20Sei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AC43-F584-48D4-A9BD-86D3D8EB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Zweite Seite.dotm</Template>
  <TotalTime>0</TotalTime>
  <Pages>1</Pages>
  <Words>219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Mentor Graphics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Maler</dc:creator>
  <cp:lastModifiedBy>Sandra Schmidt</cp:lastModifiedBy>
  <cp:revision>2</cp:revision>
  <cp:lastPrinted>2025-02-11T15:40:00Z</cp:lastPrinted>
  <dcterms:created xsi:type="dcterms:W3CDTF">2025-09-01T08:22:00Z</dcterms:created>
  <dcterms:modified xsi:type="dcterms:W3CDTF">2025-09-01T08:22:00Z</dcterms:modified>
</cp:coreProperties>
</file>